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DD" w:rsidRPr="00E975DD" w:rsidRDefault="00E975DD" w:rsidP="00E975DD">
      <w:pPr>
        <w:ind w:firstLine="0"/>
        <w:jc w:val="center"/>
        <w:rPr>
          <w:rFonts w:ascii="Times New Roman" w:hAnsi="Times New Roman"/>
          <w:noProof/>
        </w:rPr>
      </w:pPr>
      <w:r w:rsidRPr="00E975DD">
        <w:rPr>
          <w:rFonts w:ascii="Times New Roman" w:hAnsi="Times New Roman"/>
          <w:noProof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t xml:space="preserve"> </w:t>
      </w:r>
    </w:p>
    <w:p w:rsidR="007A02C4" w:rsidRDefault="00E975DD" w:rsidP="00E975D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E975DD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E975DD" w:rsidRPr="00E975DD" w:rsidRDefault="007A02C4" w:rsidP="00E975D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/>
          <w:b/>
          <w:bCs/>
          <w:i/>
          <w:iCs/>
          <w:sz w:val="36"/>
          <w:szCs w:val="32"/>
        </w:rPr>
        <w:t>Козловского</w:t>
      </w:r>
      <w:r w:rsidR="00E975DD" w:rsidRPr="00E975DD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:rsidR="00E975DD" w:rsidRPr="00E975DD" w:rsidRDefault="00E975DD" w:rsidP="00E975D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E975DD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E975DD" w:rsidRPr="00E975DD" w:rsidRDefault="00E975DD" w:rsidP="00E975D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E975DD">
        <w:rPr>
          <w:rFonts w:ascii="Times New Roman" w:hAnsi="Times New Roman"/>
          <w:b/>
          <w:bCs/>
          <w:i/>
          <w:iCs/>
          <w:sz w:val="36"/>
          <w:szCs w:val="32"/>
        </w:rPr>
        <w:t>Воронежской области</w:t>
      </w:r>
    </w:p>
    <w:p w:rsidR="00E975DD" w:rsidRPr="00D24E04" w:rsidRDefault="00E975DD" w:rsidP="00E975DD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</w:rPr>
      </w:pPr>
      <w:r w:rsidRPr="00E975DD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E975DD" w:rsidRPr="00E975DD" w:rsidRDefault="00E975DD" w:rsidP="00E975D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  <w:u w:val="single"/>
        </w:rPr>
      </w:pPr>
      <w:r w:rsidRPr="00E975DD">
        <w:rPr>
          <w:rFonts w:ascii="Times New Roman" w:hAnsi="Times New Roman"/>
          <w:bCs/>
          <w:sz w:val="28"/>
          <w:szCs w:val="28"/>
        </w:rPr>
        <w:t xml:space="preserve">от  </w:t>
      </w:r>
      <w:r w:rsidR="007A02C4">
        <w:rPr>
          <w:rFonts w:ascii="Times New Roman" w:hAnsi="Times New Roman"/>
          <w:bCs/>
          <w:sz w:val="28"/>
          <w:szCs w:val="28"/>
          <w:u w:val="single"/>
        </w:rPr>
        <w:t>29.09.2022 г</w:t>
      </w:r>
      <w:r w:rsidRPr="00E975DD">
        <w:rPr>
          <w:rFonts w:ascii="Times New Roman" w:hAnsi="Times New Roman"/>
          <w:bCs/>
          <w:sz w:val="28"/>
          <w:szCs w:val="28"/>
          <w:u w:val="single"/>
        </w:rPr>
        <w:t xml:space="preserve">.  </w:t>
      </w:r>
      <w:r w:rsidRPr="00E975DD">
        <w:rPr>
          <w:rFonts w:ascii="Times New Roman" w:hAnsi="Times New Roman"/>
          <w:bCs/>
          <w:sz w:val="28"/>
          <w:szCs w:val="28"/>
        </w:rPr>
        <w:t xml:space="preserve"> № </w:t>
      </w:r>
      <w:r w:rsidR="007A02C4">
        <w:rPr>
          <w:rFonts w:ascii="Times New Roman" w:hAnsi="Times New Roman"/>
          <w:bCs/>
          <w:sz w:val="28"/>
          <w:szCs w:val="28"/>
        </w:rPr>
        <w:t>73</w:t>
      </w:r>
    </w:p>
    <w:p w:rsidR="00E975DD" w:rsidRPr="007A02C4" w:rsidRDefault="00E975DD" w:rsidP="007A02C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E975DD">
        <w:rPr>
          <w:rFonts w:ascii="Times New Roman" w:hAnsi="Times New Roman"/>
          <w:sz w:val="28"/>
          <w:szCs w:val="28"/>
        </w:rPr>
        <w:t xml:space="preserve">         </w:t>
      </w:r>
      <w:r w:rsidRPr="00E975DD">
        <w:rPr>
          <w:rFonts w:ascii="Times New Roman" w:hAnsi="Times New Roman"/>
          <w:sz w:val="20"/>
          <w:szCs w:val="20"/>
        </w:rPr>
        <w:t>с.</w:t>
      </w:r>
      <w:r w:rsidR="007A02C4">
        <w:rPr>
          <w:rFonts w:ascii="Times New Roman" w:hAnsi="Times New Roman"/>
          <w:sz w:val="20"/>
          <w:szCs w:val="20"/>
        </w:rPr>
        <w:t>Козловка</w:t>
      </w:r>
    </w:p>
    <w:p w:rsidR="00E975DD" w:rsidRDefault="004E2B3B" w:rsidP="00E975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>Об утверждении дополнительных</w:t>
      </w:r>
    </w:p>
    <w:p w:rsidR="00E975DD" w:rsidRDefault="004E2B3B" w:rsidP="00E975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>оснований признания безнадежными</w:t>
      </w:r>
    </w:p>
    <w:p w:rsidR="00E975DD" w:rsidRDefault="004E2B3B" w:rsidP="00E975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 xml:space="preserve">к взысканию недоимки, задолженности </w:t>
      </w:r>
    </w:p>
    <w:p w:rsidR="00E975DD" w:rsidRDefault="004E2B3B" w:rsidP="00E975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>по пен</w:t>
      </w:r>
      <w:r w:rsidR="007F4F0C" w:rsidRPr="00E975DD">
        <w:rPr>
          <w:rFonts w:ascii="Times New Roman" w:hAnsi="Times New Roman" w:cs="Times New Roman"/>
          <w:sz w:val="28"/>
          <w:szCs w:val="28"/>
        </w:rPr>
        <w:t xml:space="preserve">ям и штрафам по </w:t>
      </w:r>
      <w:r w:rsidR="00E958B4" w:rsidRPr="00E975DD">
        <w:rPr>
          <w:rFonts w:ascii="Times New Roman" w:hAnsi="Times New Roman" w:cs="Times New Roman"/>
          <w:sz w:val="28"/>
          <w:szCs w:val="28"/>
        </w:rPr>
        <w:t>земельному</w:t>
      </w:r>
      <w:r w:rsidR="007F4F0C" w:rsidRPr="00E975D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E958B4" w:rsidRPr="00E975DD"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7F4F0C" w:rsidRPr="00E975DD" w:rsidRDefault="00E958B4" w:rsidP="00E975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>и налогу на имущество физических лиц</w:t>
      </w:r>
    </w:p>
    <w:p w:rsidR="007F4F0C" w:rsidRPr="00E975DD" w:rsidRDefault="007F4F0C" w:rsidP="00E35BDB">
      <w:pPr>
        <w:pStyle w:val="21"/>
        <w:tabs>
          <w:tab w:val="left" w:pos="5103"/>
        </w:tabs>
        <w:ind w:right="0"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4E2B3B" w:rsidRPr="00E975DD" w:rsidRDefault="004E2B3B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В соответствии с пунктом 3 статьи 59 Налогового кодекса Российской Федерации</w:t>
      </w:r>
      <w:r w:rsidR="001913D5" w:rsidRPr="00E975DD">
        <w:rPr>
          <w:rFonts w:ascii="Times New Roman" w:hAnsi="Times New Roman"/>
          <w:sz w:val="28"/>
          <w:szCs w:val="28"/>
        </w:rPr>
        <w:t xml:space="preserve"> и Уставом </w:t>
      </w:r>
      <w:r w:rsidR="006421AB">
        <w:rPr>
          <w:rFonts w:ascii="Times New Roman" w:hAnsi="Times New Roman"/>
          <w:sz w:val="28"/>
          <w:szCs w:val="28"/>
        </w:rPr>
        <w:t>Козловского</w:t>
      </w:r>
      <w:r w:rsidR="00E975DD">
        <w:rPr>
          <w:rFonts w:ascii="Times New Roman" w:hAnsi="Times New Roman"/>
          <w:sz w:val="28"/>
          <w:szCs w:val="28"/>
        </w:rPr>
        <w:t xml:space="preserve"> сельского </w:t>
      </w:r>
      <w:r w:rsidR="001913D5" w:rsidRPr="00E975DD">
        <w:rPr>
          <w:rFonts w:ascii="Times New Roman" w:hAnsi="Times New Roman"/>
          <w:sz w:val="28"/>
          <w:szCs w:val="28"/>
        </w:rPr>
        <w:t>поселения</w:t>
      </w:r>
      <w:r w:rsidRPr="00E975DD">
        <w:rPr>
          <w:rFonts w:ascii="Times New Roman" w:hAnsi="Times New Roman"/>
          <w:sz w:val="28"/>
          <w:szCs w:val="28"/>
        </w:rPr>
        <w:t>,</w:t>
      </w:r>
      <w:r w:rsidR="00E975DD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>Совет народных депутатов</w:t>
      </w:r>
      <w:r w:rsidR="00E975DD">
        <w:rPr>
          <w:rFonts w:ascii="Times New Roman" w:hAnsi="Times New Roman"/>
          <w:sz w:val="28"/>
          <w:szCs w:val="28"/>
        </w:rPr>
        <w:t xml:space="preserve"> </w:t>
      </w:r>
      <w:r w:rsidR="006421AB">
        <w:rPr>
          <w:rFonts w:ascii="Times New Roman" w:hAnsi="Times New Roman"/>
          <w:sz w:val="28"/>
          <w:szCs w:val="28"/>
        </w:rPr>
        <w:t>Козловского</w:t>
      </w:r>
      <w:r w:rsidR="00E975DD">
        <w:rPr>
          <w:rFonts w:ascii="Times New Roman" w:hAnsi="Times New Roman"/>
          <w:sz w:val="28"/>
          <w:szCs w:val="28"/>
        </w:rPr>
        <w:t xml:space="preserve"> сельского</w:t>
      </w:r>
      <w:r w:rsidR="001113D2" w:rsidRPr="00E975DD">
        <w:rPr>
          <w:rFonts w:ascii="Times New Roman" w:hAnsi="Times New Roman"/>
          <w:sz w:val="28"/>
          <w:szCs w:val="28"/>
        </w:rPr>
        <w:t xml:space="preserve"> поселения</w:t>
      </w:r>
      <w:r w:rsidR="0051721D" w:rsidRPr="00E975DD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92458F" w:rsidRPr="00E975DD" w:rsidRDefault="0092458F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E2B3B" w:rsidRPr="00E975DD" w:rsidRDefault="004E2B3B" w:rsidP="00126B1E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РЕШИЛ:</w:t>
      </w:r>
    </w:p>
    <w:p w:rsidR="00E36D29" w:rsidRPr="00E975DD" w:rsidRDefault="00E36D29" w:rsidP="00126B1E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768F" w:rsidRPr="00E975DD" w:rsidRDefault="00CB768F" w:rsidP="00126B1E">
      <w:pPr>
        <w:numPr>
          <w:ilvl w:val="0"/>
          <w:numId w:val="12"/>
        </w:numPr>
        <w:shd w:val="clear" w:color="auto" w:fill="FFFFFF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Установить, что кроме случаев, установленных п.1 ст.59 Налогового кодекса РФ, признаются безнадежными к взысканию и списываются недоимка и задолженность по пеням и штрафам физических лиц по земельному налогу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 xml:space="preserve">и налогу на имущество в </w:t>
      </w:r>
      <w:r w:rsidR="006421AB">
        <w:rPr>
          <w:rFonts w:ascii="Times New Roman" w:hAnsi="Times New Roman"/>
          <w:sz w:val="28"/>
          <w:szCs w:val="28"/>
        </w:rPr>
        <w:t>Козловском</w:t>
      </w:r>
      <w:r w:rsidR="00E975DD">
        <w:rPr>
          <w:rFonts w:ascii="Times New Roman" w:hAnsi="Times New Roman"/>
          <w:sz w:val="28"/>
          <w:szCs w:val="28"/>
        </w:rPr>
        <w:t xml:space="preserve"> сельском </w:t>
      </w:r>
      <w:r w:rsidRPr="00E975DD">
        <w:rPr>
          <w:rFonts w:ascii="Times New Roman" w:hAnsi="Times New Roman"/>
          <w:sz w:val="28"/>
          <w:szCs w:val="28"/>
        </w:rPr>
        <w:t xml:space="preserve">поселении </w:t>
      </w:r>
      <w:r w:rsidR="0051721D" w:rsidRPr="00E975DD">
        <w:rPr>
          <w:rFonts w:ascii="Times New Roman" w:hAnsi="Times New Roman"/>
          <w:sz w:val="28"/>
          <w:szCs w:val="28"/>
        </w:rPr>
        <w:t xml:space="preserve">(код ОКТМО </w:t>
      </w:r>
      <w:r w:rsidR="00E975DD">
        <w:rPr>
          <w:rFonts w:ascii="Times New Roman" w:hAnsi="Times New Roman"/>
          <w:sz w:val="28"/>
          <w:szCs w:val="28"/>
        </w:rPr>
        <w:t>206084</w:t>
      </w:r>
      <w:r w:rsidR="006421AB">
        <w:rPr>
          <w:rFonts w:ascii="Times New Roman" w:hAnsi="Times New Roman"/>
          <w:sz w:val="28"/>
          <w:szCs w:val="28"/>
        </w:rPr>
        <w:t>48</w:t>
      </w:r>
      <w:r w:rsidR="00897FFD" w:rsidRPr="00E975DD">
        <w:rPr>
          <w:rFonts w:ascii="Times New Roman" w:hAnsi="Times New Roman"/>
          <w:sz w:val="28"/>
          <w:szCs w:val="28"/>
        </w:rPr>
        <w:t xml:space="preserve">) </w:t>
      </w:r>
      <w:r w:rsidR="00185695" w:rsidRPr="00E975DD">
        <w:rPr>
          <w:rFonts w:ascii="Times New Roman" w:hAnsi="Times New Roman"/>
          <w:sz w:val="28"/>
          <w:szCs w:val="28"/>
        </w:rPr>
        <w:t xml:space="preserve">по </w:t>
      </w:r>
      <w:r w:rsidRPr="00E975DD">
        <w:rPr>
          <w:rFonts w:ascii="Times New Roman" w:hAnsi="Times New Roman"/>
          <w:sz w:val="28"/>
          <w:szCs w:val="28"/>
        </w:rPr>
        <w:t>следующим дополнительным основаниям:</w:t>
      </w:r>
    </w:p>
    <w:p w:rsidR="00321000" w:rsidRPr="00E975DD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 xml:space="preserve">1.1. </w:t>
      </w:r>
      <w:r w:rsidR="00321000" w:rsidRPr="00E975DD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имущество, если в течение 3 лет с момента открытия наследства отсутствуют сведения о лицах, принимающих наследство</w:t>
      </w:r>
      <w:r w:rsidRPr="00E975DD">
        <w:rPr>
          <w:rFonts w:ascii="Times New Roman" w:hAnsi="Times New Roman"/>
          <w:sz w:val="28"/>
          <w:szCs w:val="28"/>
        </w:rPr>
        <w:t>,</w:t>
      </w:r>
      <w:r w:rsidR="00321000" w:rsidRPr="00E975DD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:rsidR="00321000" w:rsidRPr="00E975DD" w:rsidRDefault="00471532" w:rsidP="00E35B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>-</w:t>
      </w:r>
      <w:r w:rsidR="00321000" w:rsidRPr="00E975DD">
        <w:rPr>
          <w:rFonts w:ascii="Times New Roman" w:hAnsi="Times New Roman" w:cs="Times New Roman"/>
          <w:sz w:val="28"/>
          <w:szCs w:val="28"/>
        </w:rPr>
        <w:t xml:space="preserve"> копии свидетельства о смерти физического лица</w:t>
      </w:r>
      <w:r w:rsidR="00321000" w:rsidRPr="00E975DD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="00321000" w:rsidRPr="00E975DD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321000" w:rsidRPr="00E975DD" w:rsidRDefault="00321000" w:rsidP="00E35BDB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 xml:space="preserve">- </w:t>
      </w:r>
      <w:r w:rsidRPr="00E975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  <w:r w:rsidRPr="00E975DD">
        <w:rPr>
          <w:rFonts w:ascii="Times New Roman" w:hAnsi="Times New Roman" w:cs="Times New Roman"/>
          <w:sz w:val="28"/>
          <w:szCs w:val="28"/>
        </w:rPr>
        <w:br/>
        <w:t>- справки налогового органа по месту жительства физического лица о суммах недоимки и задолженности по пеням, штрафам.</w:t>
      </w:r>
    </w:p>
    <w:p w:rsidR="00185695" w:rsidRPr="00E975DD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321000" w:rsidRPr="00E975DD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по месту жительства физического лица о суммах недоимки и задолженности по пеням, штрафам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="00185695" w:rsidRPr="00E975DD">
        <w:rPr>
          <w:rFonts w:ascii="Times New Roman" w:hAnsi="Times New Roman"/>
          <w:sz w:val="28"/>
          <w:szCs w:val="28"/>
        </w:rPr>
        <w:t xml:space="preserve">о суммах недоимки и задолженности по пеням, штрафам. </w:t>
      </w:r>
    </w:p>
    <w:p w:rsidR="00321000" w:rsidRPr="00E975DD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 xml:space="preserve">1.3. </w:t>
      </w:r>
      <w:r w:rsidR="00321000" w:rsidRPr="00E975DD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 при отсутствии данных их места регистрации и наличии отказа суда в принятии заявления по ст.48 НК РФ на основании следующих документов:</w:t>
      </w:r>
    </w:p>
    <w:p w:rsidR="00321000" w:rsidRPr="00E975DD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отказа суда в принятии заявления по ст. 48 НК РФ;</w:t>
      </w:r>
    </w:p>
    <w:p w:rsidR="00321000" w:rsidRPr="00E975DD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справки территориального органа Федеральной миграционной службы (об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>отсутствии да</w:t>
      </w:r>
      <w:r w:rsidR="00E36D29" w:rsidRPr="00E975DD">
        <w:rPr>
          <w:rFonts w:ascii="Times New Roman" w:hAnsi="Times New Roman"/>
          <w:sz w:val="28"/>
          <w:szCs w:val="28"/>
        </w:rPr>
        <w:t>нных места регистрации должника)</w:t>
      </w:r>
      <w:r w:rsidR="00471532" w:rsidRPr="00E975DD">
        <w:rPr>
          <w:rFonts w:ascii="Times New Roman" w:hAnsi="Times New Roman"/>
          <w:sz w:val="28"/>
          <w:szCs w:val="28"/>
        </w:rPr>
        <w:t>;</w:t>
      </w:r>
    </w:p>
    <w:p w:rsidR="00321000" w:rsidRPr="00E975DD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E975DD" w:rsidRDefault="0032100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за</w:t>
      </w:r>
      <w:r w:rsidR="00675946" w:rsidRPr="00E975DD">
        <w:rPr>
          <w:rFonts w:ascii="Times New Roman" w:hAnsi="Times New Roman"/>
          <w:sz w:val="28"/>
          <w:szCs w:val="28"/>
        </w:rPr>
        <w:t>долженности по пеням и штрафам.</w:t>
      </w:r>
    </w:p>
    <w:p w:rsidR="00321000" w:rsidRPr="00E975DD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1.4</w:t>
      </w:r>
      <w:r w:rsidR="00471532" w:rsidRPr="00E975DD">
        <w:rPr>
          <w:rFonts w:ascii="Times New Roman" w:hAnsi="Times New Roman"/>
          <w:sz w:val="28"/>
          <w:szCs w:val="28"/>
        </w:rPr>
        <w:t>.</w:t>
      </w:r>
      <w:r w:rsidRPr="00E975DD">
        <w:rPr>
          <w:rFonts w:ascii="Times New Roman" w:hAnsi="Times New Roman"/>
          <w:sz w:val="28"/>
          <w:szCs w:val="28"/>
        </w:rPr>
        <w:t xml:space="preserve"> Суммы налогов </w:t>
      </w:r>
      <w:r w:rsidR="00471532" w:rsidRPr="00E975DD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Pr="00E975DD">
        <w:rPr>
          <w:rFonts w:ascii="Times New Roman" w:hAnsi="Times New Roman"/>
          <w:sz w:val="28"/>
          <w:szCs w:val="28"/>
        </w:rPr>
        <w:t>за пределами 3-х летнего срока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>давности, не обеспеченные мерами взыскания</w:t>
      </w:r>
      <w:r w:rsidR="00E36D29" w:rsidRPr="00E975DD">
        <w:rPr>
          <w:rFonts w:ascii="Times New Roman" w:hAnsi="Times New Roman"/>
          <w:sz w:val="28"/>
          <w:szCs w:val="28"/>
        </w:rPr>
        <w:t>,</w:t>
      </w:r>
      <w:r w:rsidRPr="00E975DD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:rsidR="00321000" w:rsidRPr="00E975DD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:rsidR="00321000" w:rsidRPr="00E975DD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E975DD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</w:t>
      </w:r>
      <w:r w:rsidR="00471532" w:rsidRPr="00E975DD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321000" w:rsidRPr="00E975DD" w:rsidRDefault="0032100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1.5</w:t>
      </w:r>
      <w:r w:rsidR="00471532" w:rsidRPr="00E975DD">
        <w:rPr>
          <w:rFonts w:ascii="Times New Roman" w:hAnsi="Times New Roman"/>
          <w:sz w:val="28"/>
          <w:szCs w:val="28"/>
        </w:rPr>
        <w:t>.</w:t>
      </w:r>
      <w:r w:rsidRPr="00E975DD">
        <w:rPr>
          <w:rFonts w:ascii="Times New Roman" w:hAnsi="Times New Roman"/>
          <w:sz w:val="28"/>
          <w:szCs w:val="28"/>
        </w:rPr>
        <w:t xml:space="preserve"> Суммы пени по налогам </w:t>
      </w:r>
      <w:r w:rsidR="00E36D29" w:rsidRPr="00E975DD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Pr="00E975DD">
        <w:rPr>
          <w:rFonts w:ascii="Times New Roman" w:hAnsi="Times New Roman"/>
          <w:sz w:val="28"/>
          <w:szCs w:val="28"/>
        </w:rPr>
        <w:t>при отсутствии задолженности по данному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>налогу за пределами 3-х летнего срока на основании следующих документов:</w:t>
      </w:r>
    </w:p>
    <w:p w:rsidR="00321000" w:rsidRPr="00E975DD" w:rsidRDefault="00321000" w:rsidP="00E35BDB">
      <w:pPr>
        <w:shd w:val="clear" w:color="auto" w:fill="FFFFFF"/>
        <w:tabs>
          <w:tab w:val="left" w:pos="1276"/>
          <w:tab w:val="left" w:pos="777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:rsidR="00321000" w:rsidRPr="00E975DD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E975DD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</w:t>
      </w:r>
      <w:r w:rsidR="007B4770" w:rsidRPr="00E975DD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7B4770" w:rsidRPr="00E975DD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1.6.</w:t>
      </w:r>
      <w:r w:rsidR="00321000" w:rsidRPr="00E975DD">
        <w:rPr>
          <w:rFonts w:ascii="Times New Roman" w:hAnsi="Times New Roman"/>
          <w:sz w:val="28"/>
          <w:szCs w:val="28"/>
        </w:rPr>
        <w:t xml:space="preserve">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="007B4770" w:rsidRPr="00E975DD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:rsidR="007B4770" w:rsidRPr="00E975DD" w:rsidRDefault="007B477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свидетельства о смерти должника;</w:t>
      </w:r>
    </w:p>
    <w:p w:rsidR="007B4770" w:rsidRPr="00E975DD" w:rsidRDefault="007B477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E975DD" w:rsidRDefault="007B477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задолженности по пеням и штрафам.</w:t>
      </w:r>
    </w:p>
    <w:p w:rsidR="00321000" w:rsidRPr="00E975DD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1.7.Отсутствие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:rsidR="00321000" w:rsidRPr="00E975DD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справки регистрирующего органа об отсутствии зарегистрированного за должником имущества;</w:t>
      </w:r>
    </w:p>
    <w:p w:rsidR="00321000" w:rsidRPr="00E975DD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10711B" w:rsidRPr="00E975DD" w:rsidRDefault="00321000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</w:t>
      </w:r>
      <w:r w:rsidR="007B4770" w:rsidRPr="00E975DD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321000" w:rsidRPr="00E975DD" w:rsidRDefault="00597F67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1.8.Наличие акта о невозможности взыскания по задолженности со сроком образования более 3-х лет на основании справки налогового органа по месту жительства физического лица о суммах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>недоимки, задолженности по пеням и штрафам.</w:t>
      </w:r>
    </w:p>
    <w:p w:rsidR="00B441F5" w:rsidRPr="00D936CE" w:rsidRDefault="001913D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 xml:space="preserve">1.9. </w:t>
      </w:r>
      <w:r w:rsidR="00B441F5" w:rsidRPr="00D936CE">
        <w:rPr>
          <w:rFonts w:ascii="Times New Roman" w:hAnsi="Times New Roman"/>
          <w:sz w:val="28"/>
          <w:szCs w:val="28"/>
        </w:rPr>
        <w:t xml:space="preserve">Наличие у физического лица недоимки по земельному налогу, налогу на имущество, а также начисленной на эту сумму задолженности по пеням и </w:t>
      </w:r>
      <w:r w:rsidR="00B441F5" w:rsidRPr="00D936CE">
        <w:rPr>
          <w:rFonts w:ascii="Times New Roman" w:hAnsi="Times New Roman"/>
          <w:sz w:val="28"/>
          <w:szCs w:val="28"/>
        </w:rPr>
        <w:lastRenderedPageBreak/>
        <w:t>штрафам, срок взыскания которых в судебном порядке истек, на основании следующих документов:</w:t>
      </w:r>
    </w:p>
    <w:p w:rsidR="001913D5" w:rsidRPr="00D936CE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>-  решение о признании безнадежными к взысканию и списанию недоимки, задолженности по пеням, штрафам и процентам;</w:t>
      </w:r>
    </w:p>
    <w:p w:rsidR="00B441F5" w:rsidRPr="00D936CE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>- справка налогового органа о суммах недоимки и задолженности по пеням, штрафам и процентам.</w:t>
      </w:r>
    </w:p>
    <w:p w:rsidR="00B441F5" w:rsidRPr="00D936CE" w:rsidRDefault="0033507D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>1.1</w:t>
      </w:r>
      <w:r w:rsidR="00B441F5" w:rsidRPr="00D936CE">
        <w:rPr>
          <w:rFonts w:ascii="Times New Roman" w:hAnsi="Times New Roman"/>
          <w:sz w:val="28"/>
          <w:szCs w:val="28"/>
        </w:rPr>
        <w:t>0. Наличие у физического лица недоимки, задолженности по пеням и штрафам по земельному налогу, налогу на имущество, принудительное взыскание которых по исполнительным листам невозможно по основаниям, предусмотренных пунктами</w:t>
      </w:r>
      <w:r w:rsidR="00EC3E88" w:rsidRPr="00D936CE">
        <w:rPr>
          <w:rFonts w:ascii="Times New Roman" w:hAnsi="Times New Roman"/>
          <w:sz w:val="28"/>
          <w:szCs w:val="28"/>
        </w:rPr>
        <w:t xml:space="preserve"> </w:t>
      </w:r>
      <w:r w:rsidR="00B441F5" w:rsidRPr="00D936CE">
        <w:rPr>
          <w:rFonts w:ascii="Times New Roman" w:hAnsi="Times New Roman"/>
          <w:sz w:val="28"/>
          <w:szCs w:val="28"/>
        </w:rPr>
        <w:t>3 и 4 части 1 статьи 46 Федерального закона от 02.10.2007 года № 229-ФЗ «О</w:t>
      </w:r>
      <w:r w:rsidR="00CE7B2D" w:rsidRPr="00D936CE">
        <w:rPr>
          <w:rFonts w:ascii="Times New Roman" w:hAnsi="Times New Roman"/>
          <w:sz w:val="28"/>
          <w:szCs w:val="28"/>
        </w:rPr>
        <w:t>б исполнительном производстве»</w:t>
      </w:r>
      <w:r w:rsidR="00B441F5" w:rsidRPr="00D936CE">
        <w:rPr>
          <w:rFonts w:ascii="Times New Roman" w:hAnsi="Times New Roman"/>
          <w:sz w:val="28"/>
          <w:szCs w:val="28"/>
        </w:rPr>
        <w:t>:</w:t>
      </w:r>
    </w:p>
    <w:p w:rsidR="00B441F5" w:rsidRPr="00D936CE" w:rsidRDefault="00CE7B2D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>- к</w:t>
      </w:r>
      <w:r w:rsidR="00B441F5" w:rsidRPr="00D936CE">
        <w:rPr>
          <w:rFonts w:ascii="Times New Roman" w:hAnsi="Times New Roman"/>
          <w:sz w:val="28"/>
          <w:szCs w:val="28"/>
        </w:rPr>
        <w:t xml:space="preserve">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</w:t>
      </w:r>
      <w:r w:rsidRPr="00D936CE">
        <w:rPr>
          <w:rFonts w:ascii="Times New Roman" w:hAnsi="Times New Roman"/>
          <w:sz w:val="28"/>
          <w:szCs w:val="28"/>
        </w:rPr>
        <w:t>его имущества;</w:t>
      </w:r>
    </w:p>
    <w:p w:rsidR="00CE7B2D" w:rsidRPr="00D936CE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</w:p>
    <w:p w:rsidR="00B441F5" w:rsidRPr="00D936CE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0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:rsidR="00CE7B2D" w:rsidRPr="00D936CE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 xml:space="preserve">- копии постановлений о возвращении исполнительного документа, по которому взыскание не производилось или произведено частично, копии </w:t>
      </w:r>
      <w:r w:rsidR="004F7AA2" w:rsidRPr="00D936CE">
        <w:rPr>
          <w:rFonts w:ascii="Times New Roman" w:hAnsi="Times New Roman"/>
          <w:sz w:val="28"/>
          <w:szCs w:val="28"/>
        </w:rPr>
        <w:t>п</w:t>
      </w:r>
      <w:r w:rsidRPr="00D936CE">
        <w:rPr>
          <w:rFonts w:ascii="Times New Roman" w:hAnsi="Times New Roman"/>
          <w:sz w:val="28"/>
          <w:szCs w:val="28"/>
        </w:rPr>
        <w:t>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:rsidR="00CE7B2D" w:rsidRPr="00E975DD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>- справка налогового органа о суммах недоимки и задолженности по пеням, штрафам и процентам.</w:t>
      </w:r>
    </w:p>
    <w:p w:rsidR="0033507D" w:rsidRDefault="00CB768F" w:rsidP="0033507D">
      <w:pPr>
        <w:pStyle w:val="af0"/>
        <w:rPr>
          <w:szCs w:val="28"/>
        </w:rPr>
      </w:pPr>
      <w:bookmarkStart w:id="0" w:name="_GoBack"/>
      <w:bookmarkEnd w:id="0"/>
      <w:r w:rsidRPr="00E975DD">
        <w:rPr>
          <w:szCs w:val="28"/>
        </w:rPr>
        <w:t xml:space="preserve">2. </w:t>
      </w:r>
      <w:r w:rsidR="0033507D">
        <w:rPr>
          <w:szCs w:val="28"/>
        </w:rPr>
        <w:t xml:space="preserve">Опубликовать настоящее решение в официальном периодическом печатном издании «Вестник муниципальных правовых актов </w:t>
      </w:r>
      <w:r w:rsidR="006421AB">
        <w:rPr>
          <w:szCs w:val="28"/>
        </w:rPr>
        <w:t>Козловского</w:t>
      </w:r>
      <w:r w:rsidR="0033507D">
        <w:rPr>
          <w:szCs w:val="28"/>
        </w:rPr>
        <w:t xml:space="preserve"> сельского поселения   Бутурлиновского муниципального района Воронежской области и  иной официальной информации».</w:t>
      </w:r>
    </w:p>
    <w:p w:rsidR="006421AB" w:rsidRPr="006F7359" w:rsidRDefault="00B81810" w:rsidP="00A32CC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F7359">
        <w:rPr>
          <w:rFonts w:ascii="Times New Roman" w:hAnsi="Times New Roman"/>
          <w:sz w:val="28"/>
          <w:szCs w:val="28"/>
        </w:rPr>
        <w:t xml:space="preserve">3. Признать утратившими силу </w:t>
      </w:r>
      <w:r w:rsidR="00DF180C" w:rsidRPr="006F7359">
        <w:rPr>
          <w:rFonts w:ascii="Times New Roman" w:hAnsi="Times New Roman"/>
          <w:sz w:val="28"/>
          <w:szCs w:val="28"/>
        </w:rPr>
        <w:t xml:space="preserve">следующие </w:t>
      </w:r>
      <w:r w:rsidRPr="006F7359">
        <w:rPr>
          <w:rFonts w:ascii="Times New Roman" w:hAnsi="Times New Roman"/>
          <w:sz w:val="28"/>
          <w:szCs w:val="28"/>
        </w:rPr>
        <w:t>решения</w:t>
      </w:r>
      <w:r w:rsidR="00471532" w:rsidRPr="006F7359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6421AB" w:rsidRPr="006F7359">
        <w:rPr>
          <w:rFonts w:ascii="Times New Roman" w:hAnsi="Times New Roman"/>
          <w:sz w:val="28"/>
          <w:szCs w:val="28"/>
        </w:rPr>
        <w:t>Козловского</w:t>
      </w:r>
      <w:r w:rsidR="0033507D" w:rsidRPr="006F7359">
        <w:rPr>
          <w:rFonts w:ascii="Times New Roman" w:hAnsi="Times New Roman"/>
          <w:sz w:val="28"/>
          <w:szCs w:val="28"/>
        </w:rPr>
        <w:t xml:space="preserve"> сельского</w:t>
      </w:r>
      <w:r w:rsidR="00EC3E88" w:rsidRPr="006F7359">
        <w:rPr>
          <w:rFonts w:ascii="Times New Roman" w:hAnsi="Times New Roman"/>
          <w:sz w:val="28"/>
          <w:szCs w:val="28"/>
        </w:rPr>
        <w:t xml:space="preserve"> поселения</w:t>
      </w:r>
      <w:r w:rsidR="00471532" w:rsidRPr="006F7359">
        <w:rPr>
          <w:rFonts w:ascii="Times New Roman" w:hAnsi="Times New Roman"/>
          <w:sz w:val="28"/>
          <w:szCs w:val="28"/>
        </w:rPr>
        <w:t xml:space="preserve"> </w:t>
      </w:r>
    </w:p>
    <w:p w:rsidR="006421AB" w:rsidRPr="006F7359" w:rsidRDefault="006421AB" w:rsidP="00A32CC2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6F7359">
        <w:rPr>
          <w:rFonts w:ascii="Times New Roman" w:hAnsi="Times New Roman"/>
          <w:sz w:val="28"/>
          <w:szCs w:val="28"/>
        </w:rPr>
        <w:t>-</w:t>
      </w:r>
      <w:r w:rsidR="00EC3E88" w:rsidRPr="006F7359">
        <w:rPr>
          <w:rFonts w:ascii="Times New Roman" w:hAnsi="Times New Roman"/>
          <w:sz w:val="28"/>
          <w:szCs w:val="28"/>
        </w:rPr>
        <w:t xml:space="preserve">от </w:t>
      </w:r>
      <w:r w:rsidRPr="006F7359">
        <w:rPr>
          <w:rFonts w:ascii="Times New Roman" w:hAnsi="Times New Roman"/>
          <w:sz w:val="28"/>
          <w:szCs w:val="28"/>
        </w:rPr>
        <w:t>31</w:t>
      </w:r>
      <w:r w:rsidR="00EC3E88" w:rsidRPr="006F7359">
        <w:rPr>
          <w:rFonts w:ascii="Times New Roman" w:hAnsi="Times New Roman"/>
          <w:sz w:val="28"/>
          <w:szCs w:val="28"/>
        </w:rPr>
        <w:t>.10.2016г.№ 6</w:t>
      </w:r>
      <w:r w:rsidRPr="006F7359">
        <w:rPr>
          <w:rFonts w:ascii="Times New Roman" w:hAnsi="Times New Roman"/>
          <w:sz w:val="28"/>
          <w:szCs w:val="28"/>
        </w:rPr>
        <w:t>9</w:t>
      </w:r>
      <w:r w:rsidR="00EC3E88" w:rsidRPr="006F7359">
        <w:rPr>
          <w:rFonts w:ascii="Times New Roman" w:hAnsi="Times New Roman"/>
          <w:sz w:val="28"/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</w:t>
      </w:r>
      <w:r w:rsidR="00A32CC2" w:rsidRPr="006F7359">
        <w:rPr>
          <w:rFonts w:ascii="Times New Roman" w:hAnsi="Times New Roman"/>
          <w:sz w:val="28"/>
          <w:szCs w:val="28"/>
        </w:rPr>
        <w:t>»,</w:t>
      </w:r>
      <w:r w:rsidR="00EC3E88" w:rsidRPr="006F7359">
        <w:rPr>
          <w:rFonts w:ascii="Times New Roman" w:hAnsi="Times New Roman"/>
          <w:b/>
          <w:sz w:val="28"/>
          <w:szCs w:val="28"/>
        </w:rPr>
        <w:t xml:space="preserve"> </w:t>
      </w:r>
    </w:p>
    <w:p w:rsidR="006421AB" w:rsidRPr="006F7359" w:rsidRDefault="006421AB" w:rsidP="00A32CC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F7359">
        <w:rPr>
          <w:rFonts w:ascii="Times New Roman" w:hAnsi="Times New Roman"/>
          <w:b/>
          <w:sz w:val="28"/>
          <w:szCs w:val="28"/>
        </w:rPr>
        <w:t>-</w:t>
      </w:r>
      <w:r w:rsidR="00EC3E88" w:rsidRPr="006F7359">
        <w:rPr>
          <w:rFonts w:ascii="Times New Roman" w:hAnsi="Times New Roman"/>
          <w:sz w:val="28"/>
          <w:szCs w:val="28"/>
        </w:rPr>
        <w:t>от 31.10.2017г.</w:t>
      </w:r>
      <w:r w:rsidR="00A32CC2" w:rsidRPr="006F7359">
        <w:rPr>
          <w:rFonts w:ascii="Times New Roman" w:hAnsi="Times New Roman"/>
          <w:sz w:val="28"/>
          <w:szCs w:val="28"/>
        </w:rPr>
        <w:t xml:space="preserve"> № 11</w:t>
      </w:r>
      <w:r w:rsidRPr="006F7359">
        <w:rPr>
          <w:rFonts w:ascii="Times New Roman" w:hAnsi="Times New Roman"/>
          <w:sz w:val="28"/>
          <w:szCs w:val="28"/>
        </w:rPr>
        <w:t>6</w:t>
      </w:r>
      <w:r w:rsidR="00A32CC2" w:rsidRPr="006F7359">
        <w:rPr>
          <w:rFonts w:ascii="Times New Roman" w:hAnsi="Times New Roman"/>
          <w:sz w:val="28"/>
          <w:szCs w:val="28"/>
        </w:rPr>
        <w:t xml:space="preserve"> </w:t>
      </w:r>
      <w:r w:rsidR="00EC3E88" w:rsidRPr="006F7359">
        <w:rPr>
          <w:rFonts w:ascii="Times New Roman" w:hAnsi="Times New Roman"/>
          <w:sz w:val="28"/>
          <w:szCs w:val="28"/>
        </w:rPr>
        <w:t>«</w:t>
      </w:r>
      <w:r w:rsidRPr="006F7359">
        <w:rPr>
          <w:rFonts w:ascii="Times New Roman" w:hAnsi="Times New Roman"/>
          <w:sz w:val="28"/>
          <w:szCs w:val="28"/>
        </w:rPr>
        <w:t>О внесении изменений решение Совета народных депутатов Козловского сельского поселения от 31. 10.2016 г. № 69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 w:rsidR="00EC3E88" w:rsidRPr="006F7359">
        <w:rPr>
          <w:rFonts w:ascii="Times New Roman" w:hAnsi="Times New Roman"/>
          <w:sz w:val="28"/>
          <w:szCs w:val="28"/>
        </w:rPr>
        <w:t>»</w:t>
      </w:r>
      <w:r w:rsidR="00A32CC2" w:rsidRPr="006F7359">
        <w:rPr>
          <w:rFonts w:ascii="Times New Roman" w:hAnsi="Times New Roman"/>
          <w:sz w:val="28"/>
          <w:szCs w:val="28"/>
        </w:rPr>
        <w:t xml:space="preserve">, </w:t>
      </w:r>
    </w:p>
    <w:p w:rsidR="006421AB" w:rsidRPr="006F7359" w:rsidRDefault="006421AB" w:rsidP="00A32CC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F7359">
        <w:rPr>
          <w:rFonts w:ascii="Times New Roman" w:hAnsi="Times New Roman"/>
          <w:sz w:val="28"/>
          <w:szCs w:val="28"/>
        </w:rPr>
        <w:t>-</w:t>
      </w:r>
      <w:r w:rsidR="00EC3E88" w:rsidRPr="006F7359">
        <w:rPr>
          <w:rFonts w:ascii="Times New Roman" w:hAnsi="Times New Roman"/>
          <w:sz w:val="28"/>
          <w:szCs w:val="28"/>
        </w:rPr>
        <w:t>от 3</w:t>
      </w:r>
      <w:r w:rsidRPr="006F7359">
        <w:rPr>
          <w:rFonts w:ascii="Times New Roman" w:hAnsi="Times New Roman"/>
          <w:sz w:val="28"/>
          <w:szCs w:val="28"/>
        </w:rPr>
        <w:t>1</w:t>
      </w:r>
      <w:r w:rsidR="00EC3E88" w:rsidRPr="006F7359">
        <w:rPr>
          <w:rFonts w:ascii="Times New Roman" w:hAnsi="Times New Roman"/>
          <w:sz w:val="28"/>
          <w:szCs w:val="28"/>
        </w:rPr>
        <w:t>.08.2018г.</w:t>
      </w:r>
      <w:r w:rsidR="00A32CC2" w:rsidRPr="006F7359">
        <w:rPr>
          <w:rFonts w:ascii="Times New Roman" w:hAnsi="Times New Roman"/>
          <w:sz w:val="28"/>
          <w:szCs w:val="28"/>
        </w:rPr>
        <w:t xml:space="preserve"> № 1</w:t>
      </w:r>
      <w:r w:rsidRPr="006F7359">
        <w:rPr>
          <w:rFonts w:ascii="Times New Roman" w:hAnsi="Times New Roman"/>
          <w:sz w:val="28"/>
          <w:szCs w:val="28"/>
        </w:rPr>
        <w:t>61</w:t>
      </w:r>
      <w:r w:rsidR="00A32CC2" w:rsidRPr="006F7359">
        <w:rPr>
          <w:rFonts w:ascii="Times New Roman" w:hAnsi="Times New Roman"/>
          <w:sz w:val="28"/>
          <w:szCs w:val="28"/>
        </w:rPr>
        <w:t xml:space="preserve"> </w:t>
      </w:r>
      <w:r w:rsidR="00EC3E88" w:rsidRPr="006F7359">
        <w:rPr>
          <w:rFonts w:ascii="Times New Roman" w:hAnsi="Times New Roman"/>
          <w:sz w:val="28"/>
          <w:szCs w:val="28"/>
        </w:rPr>
        <w:t>«</w:t>
      </w:r>
      <w:r w:rsidRPr="006F7359">
        <w:rPr>
          <w:rFonts w:ascii="Times New Roman" w:hAnsi="Times New Roman"/>
          <w:sz w:val="28"/>
          <w:szCs w:val="28"/>
        </w:rPr>
        <w:t>О внесении изменений в  решение Совета народных депутатов  Козловского сельского поселения от 31.10.2016 г. № 69 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 w:rsidR="00EC3E88" w:rsidRPr="006F7359">
        <w:rPr>
          <w:rFonts w:ascii="Times New Roman" w:hAnsi="Times New Roman"/>
          <w:sz w:val="28"/>
          <w:szCs w:val="28"/>
        </w:rPr>
        <w:t>»</w:t>
      </w:r>
      <w:r w:rsidR="00A32CC2" w:rsidRPr="006F7359">
        <w:rPr>
          <w:rFonts w:ascii="Times New Roman" w:hAnsi="Times New Roman"/>
          <w:sz w:val="28"/>
          <w:szCs w:val="28"/>
        </w:rPr>
        <w:t>,</w:t>
      </w:r>
    </w:p>
    <w:p w:rsidR="006421AB" w:rsidRPr="006F7359" w:rsidRDefault="006421AB" w:rsidP="00A32CC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F7359">
        <w:rPr>
          <w:rFonts w:ascii="Times New Roman" w:hAnsi="Times New Roman"/>
          <w:sz w:val="28"/>
          <w:szCs w:val="28"/>
        </w:rPr>
        <w:lastRenderedPageBreak/>
        <w:t>- от 30.11.2018 г. № 172</w:t>
      </w:r>
      <w:r w:rsidR="00A32CC2" w:rsidRPr="006F7359">
        <w:rPr>
          <w:rFonts w:ascii="Times New Roman" w:hAnsi="Times New Roman"/>
          <w:sz w:val="28"/>
          <w:szCs w:val="28"/>
        </w:rPr>
        <w:t xml:space="preserve"> </w:t>
      </w:r>
      <w:r w:rsidRPr="006F7359">
        <w:rPr>
          <w:rFonts w:ascii="Times New Roman" w:hAnsi="Times New Roman"/>
          <w:sz w:val="28"/>
          <w:szCs w:val="28"/>
        </w:rPr>
        <w:t>«О внесении изменений в  решение Совета народных депутатов  Козловского сельского поселения от 31.10.2016 г. № 69 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лиц»»,</w:t>
      </w:r>
    </w:p>
    <w:p w:rsidR="006421AB" w:rsidRPr="006F7359" w:rsidRDefault="006421AB" w:rsidP="00A32CC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F7359">
        <w:rPr>
          <w:rFonts w:ascii="Times New Roman" w:hAnsi="Times New Roman"/>
          <w:sz w:val="28"/>
          <w:szCs w:val="28"/>
        </w:rPr>
        <w:t>-</w:t>
      </w:r>
      <w:r w:rsidR="00EC3E88" w:rsidRPr="006F7359">
        <w:rPr>
          <w:rFonts w:ascii="Times New Roman" w:hAnsi="Times New Roman"/>
          <w:bCs/>
          <w:sz w:val="28"/>
          <w:szCs w:val="28"/>
        </w:rPr>
        <w:t>от 28.06.2019г.</w:t>
      </w:r>
      <w:r w:rsidR="00A32CC2" w:rsidRPr="006F7359">
        <w:rPr>
          <w:rFonts w:ascii="Times New Roman" w:hAnsi="Times New Roman"/>
          <w:bCs/>
          <w:sz w:val="28"/>
          <w:szCs w:val="28"/>
        </w:rPr>
        <w:t xml:space="preserve"> № 1</w:t>
      </w:r>
      <w:r w:rsidRPr="006F7359">
        <w:rPr>
          <w:rFonts w:ascii="Times New Roman" w:hAnsi="Times New Roman"/>
          <w:bCs/>
          <w:sz w:val="28"/>
          <w:szCs w:val="28"/>
        </w:rPr>
        <w:t>96</w:t>
      </w:r>
      <w:r w:rsidR="00EC3E88" w:rsidRPr="006F7359">
        <w:rPr>
          <w:rFonts w:ascii="Times New Roman" w:hAnsi="Times New Roman"/>
          <w:bCs/>
          <w:sz w:val="28"/>
          <w:szCs w:val="28"/>
        </w:rPr>
        <w:t xml:space="preserve"> «</w:t>
      </w:r>
      <w:r w:rsidRPr="006F7359">
        <w:rPr>
          <w:rFonts w:ascii="Times New Roman" w:hAnsi="Times New Roman"/>
          <w:sz w:val="28"/>
          <w:szCs w:val="28"/>
        </w:rPr>
        <w:t>«О внесении изменений в  решение Совета народных депутатов  Козловского сельского поселения от 31.10.2016 г. № 69 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лиц»»,</w:t>
      </w:r>
      <w:r w:rsidR="00A32CC2" w:rsidRPr="006F7359">
        <w:rPr>
          <w:rFonts w:ascii="Times New Roman" w:hAnsi="Times New Roman"/>
          <w:sz w:val="28"/>
          <w:szCs w:val="28"/>
        </w:rPr>
        <w:t xml:space="preserve"> </w:t>
      </w:r>
      <w:r w:rsidR="00EC3E88" w:rsidRPr="006F7359">
        <w:rPr>
          <w:rFonts w:ascii="Times New Roman" w:hAnsi="Times New Roman"/>
          <w:sz w:val="28"/>
          <w:szCs w:val="28"/>
        </w:rPr>
        <w:t xml:space="preserve"> </w:t>
      </w:r>
    </w:p>
    <w:p w:rsidR="006421AB" w:rsidRPr="006F7359" w:rsidRDefault="006421AB" w:rsidP="006421A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F7359">
        <w:rPr>
          <w:rFonts w:ascii="Times New Roman" w:hAnsi="Times New Roman"/>
          <w:sz w:val="28"/>
          <w:szCs w:val="28"/>
        </w:rPr>
        <w:t>-</w:t>
      </w:r>
      <w:r w:rsidR="00EC3E88" w:rsidRPr="006F7359">
        <w:rPr>
          <w:rFonts w:ascii="Times New Roman" w:hAnsi="Times New Roman"/>
          <w:sz w:val="28"/>
          <w:szCs w:val="28"/>
        </w:rPr>
        <w:t>от 1</w:t>
      </w:r>
      <w:r w:rsidRPr="006F7359">
        <w:rPr>
          <w:rFonts w:ascii="Times New Roman" w:hAnsi="Times New Roman"/>
          <w:sz w:val="28"/>
          <w:szCs w:val="28"/>
        </w:rPr>
        <w:t>3</w:t>
      </w:r>
      <w:r w:rsidR="00EC3E88" w:rsidRPr="006F7359">
        <w:rPr>
          <w:rFonts w:ascii="Times New Roman" w:hAnsi="Times New Roman"/>
          <w:sz w:val="28"/>
          <w:szCs w:val="28"/>
        </w:rPr>
        <w:t xml:space="preserve">.11.2020г. </w:t>
      </w:r>
      <w:r w:rsidR="00A32CC2" w:rsidRPr="006F7359">
        <w:rPr>
          <w:rFonts w:ascii="Times New Roman" w:hAnsi="Times New Roman"/>
          <w:sz w:val="28"/>
          <w:szCs w:val="28"/>
        </w:rPr>
        <w:t>№ 1</w:t>
      </w:r>
      <w:r w:rsidRPr="006F7359">
        <w:rPr>
          <w:rFonts w:ascii="Times New Roman" w:hAnsi="Times New Roman"/>
          <w:sz w:val="28"/>
          <w:szCs w:val="28"/>
        </w:rPr>
        <w:t>3</w:t>
      </w:r>
      <w:r w:rsidR="00A32CC2" w:rsidRPr="006F7359">
        <w:rPr>
          <w:rFonts w:ascii="Times New Roman" w:hAnsi="Times New Roman"/>
          <w:sz w:val="28"/>
          <w:szCs w:val="28"/>
        </w:rPr>
        <w:t xml:space="preserve"> </w:t>
      </w:r>
      <w:r w:rsidR="00EC3E88" w:rsidRPr="006F7359">
        <w:rPr>
          <w:rFonts w:ascii="Times New Roman" w:hAnsi="Times New Roman"/>
          <w:sz w:val="28"/>
          <w:szCs w:val="28"/>
        </w:rPr>
        <w:t>«</w:t>
      </w:r>
      <w:r w:rsidRPr="006F7359">
        <w:rPr>
          <w:rFonts w:ascii="Times New Roman" w:hAnsi="Times New Roman"/>
          <w:sz w:val="28"/>
          <w:szCs w:val="28"/>
        </w:rPr>
        <w:t>«О внесении изменений в  решение Совета народных депутатов  Козловского сельского поселения от 31.10.2016 г. № 69 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лиц»»,</w:t>
      </w:r>
    </w:p>
    <w:p w:rsidR="00EC3E88" w:rsidRPr="006F7359" w:rsidRDefault="006421AB" w:rsidP="006421A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F7359">
        <w:rPr>
          <w:rFonts w:ascii="Times New Roman" w:hAnsi="Times New Roman"/>
          <w:sz w:val="28"/>
          <w:szCs w:val="28"/>
        </w:rPr>
        <w:t>-</w:t>
      </w:r>
      <w:r w:rsidR="00EC3E88" w:rsidRPr="006F7359">
        <w:rPr>
          <w:rFonts w:ascii="Times New Roman" w:hAnsi="Times New Roman"/>
          <w:sz w:val="28"/>
          <w:szCs w:val="28"/>
        </w:rPr>
        <w:t xml:space="preserve">от 15.10.2021г. </w:t>
      </w:r>
      <w:r w:rsidR="00A32CC2" w:rsidRPr="006F7359">
        <w:rPr>
          <w:rFonts w:ascii="Times New Roman" w:hAnsi="Times New Roman"/>
          <w:sz w:val="28"/>
          <w:szCs w:val="28"/>
        </w:rPr>
        <w:t xml:space="preserve">№ </w:t>
      </w:r>
      <w:r w:rsidRPr="006F7359">
        <w:rPr>
          <w:rFonts w:ascii="Times New Roman" w:hAnsi="Times New Roman"/>
          <w:sz w:val="28"/>
          <w:szCs w:val="28"/>
        </w:rPr>
        <w:t xml:space="preserve">41 </w:t>
      </w:r>
      <w:r w:rsidR="00EC3E88" w:rsidRPr="006F7359">
        <w:rPr>
          <w:rFonts w:ascii="Times New Roman" w:hAnsi="Times New Roman"/>
          <w:sz w:val="28"/>
          <w:szCs w:val="28"/>
        </w:rPr>
        <w:t>«</w:t>
      </w:r>
      <w:r w:rsidRPr="006F7359">
        <w:rPr>
          <w:rFonts w:ascii="Times New Roman" w:hAnsi="Times New Roman"/>
          <w:sz w:val="28"/>
          <w:szCs w:val="28"/>
        </w:rPr>
        <w:t>«О внесении изменений в  решение Совета народных депутатов  Козловского сельского поселения от 31.10.2016 г. № 69 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лиц»».</w:t>
      </w:r>
    </w:p>
    <w:p w:rsidR="00E958B4" w:rsidRDefault="00B81810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F7359">
        <w:rPr>
          <w:rFonts w:ascii="Times New Roman" w:hAnsi="Times New Roman"/>
          <w:sz w:val="28"/>
          <w:szCs w:val="28"/>
        </w:rPr>
        <w:t>4</w:t>
      </w:r>
      <w:r w:rsidR="00321000" w:rsidRPr="006F7359">
        <w:rPr>
          <w:rFonts w:ascii="Times New Roman" w:hAnsi="Times New Roman"/>
          <w:sz w:val="28"/>
          <w:szCs w:val="28"/>
        </w:rPr>
        <w:t xml:space="preserve">. </w:t>
      </w:r>
      <w:r w:rsidR="0033507D" w:rsidRPr="006F7359">
        <w:rPr>
          <w:rFonts w:ascii="Times New Roman" w:hAnsi="Times New Roman"/>
          <w:sz w:val="28"/>
          <w:szCs w:val="28"/>
        </w:rPr>
        <w:t xml:space="preserve"> </w:t>
      </w:r>
      <w:r w:rsidR="00E958B4" w:rsidRPr="006F7359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6F7359" w:rsidRDefault="006F7359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F7359" w:rsidRPr="006F7359" w:rsidRDefault="006F7359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61C3" w:rsidRPr="00E975DD" w:rsidRDefault="00DF61C3" w:rsidP="00E35BDB">
      <w:pPr>
        <w:tabs>
          <w:tab w:val="left" w:pos="798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5766" w:type="pct"/>
        <w:tblLook w:val="04A0"/>
      </w:tblPr>
      <w:tblGrid>
        <w:gridCol w:w="9040"/>
        <w:gridCol w:w="2814"/>
      </w:tblGrid>
      <w:tr w:rsidR="00126B1E" w:rsidRPr="00E975DD" w:rsidTr="0033507D">
        <w:trPr>
          <w:trHeight w:val="80"/>
        </w:trPr>
        <w:tc>
          <w:tcPr>
            <w:tcW w:w="3813" w:type="pct"/>
            <w:shd w:val="clear" w:color="auto" w:fill="auto"/>
          </w:tcPr>
          <w:p w:rsidR="0033507D" w:rsidRDefault="00126B1E" w:rsidP="0033507D">
            <w:pPr>
              <w:tabs>
                <w:tab w:val="left" w:pos="7980"/>
              </w:tabs>
              <w:ind w:right="-2532" w:firstLine="709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75DD">
              <w:rPr>
                <w:rFonts w:ascii="Times New Roman" w:hAnsi="Times New Roman"/>
                <w:sz w:val="28"/>
                <w:szCs w:val="28"/>
                <w:lang w:eastAsia="en-US"/>
              </w:rPr>
              <w:t>Глава</w:t>
            </w:r>
            <w:r w:rsidR="00E975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421AB">
              <w:rPr>
                <w:rFonts w:ascii="Times New Roman" w:hAnsi="Times New Roman"/>
                <w:sz w:val="28"/>
                <w:szCs w:val="28"/>
                <w:lang w:eastAsia="en-US"/>
              </w:rPr>
              <w:t>Козловского</w:t>
            </w:r>
            <w:r w:rsidR="00E975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="004F7AA2" w:rsidRPr="00E975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6421A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</w:t>
            </w:r>
            <w:r w:rsidR="003350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421AB">
              <w:rPr>
                <w:rFonts w:ascii="Times New Roman" w:hAnsi="Times New Roman"/>
                <w:sz w:val="28"/>
                <w:szCs w:val="28"/>
                <w:lang w:eastAsia="en-US"/>
              </w:rPr>
              <w:t>В.С.Раковский</w:t>
            </w:r>
            <w:r w:rsidR="004F7AA2" w:rsidRPr="00E975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3350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33507D" w:rsidRDefault="0033507D" w:rsidP="0033507D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</w:p>
          <w:p w:rsidR="00126B1E" w:rsidRPr="00E975DD" w:rsidRDefault="0033507D" w:rsidP="0033507D">
            <w:pPr>
              <w:tabs>
                <w:tab w:val="left" w:pos="7980"/>
              </w:tabs>
              <w:ind w:right="-2532" w:firstLine="709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1187" w:type="pct"/>
            <w:shd w:val="clear" w:color="auto" w:fill="auto"/>
          </w:tcPr>
          <w:p w:rsidR="00126B1E" w:rsidRPr="00E975DD" w:rsidRDefault="00126B1E" w:rsidP="00922EB7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26B1E" w:rsidRPr="00E975DD" w:rsidRDefault="00126B1E" w:rsidP="00126B1E">
      <w:pPr>
        <w:tabs>
          <w:tab w:val="left" w:pos="798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126B1E" w:rsidRPr="00E975DD" w:rsidSect="00E97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FD5" w:rsidRDefault="007D7FD5" w:rsidP="002D25E1">
      <w:r>
        <w:separator/>
      </w:r>
    </w:p>
  </w:endnote>
  <w:endnote w:type="continuationSeparator" w:id="1">
    <w:p w:rsidR="007D7FD5" w:rsidRDefault="007D7FD5" w:rsidP="002D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FD5" w:rsidRDefault="007D7FD5" w:rsidP="002D25E1">
      <w:r>
        <w:separator/>
      </w:r>
    </w:p>
  </w:footnote>
  <w:footnote w:type="continuationSeparator" w:id="1">
    <w:p w:rsidR="007D7FD5" w:rsidRDefault="007D7FD5" w:rsidP="002D2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Pr="00A0000A" w:rsidRDefault="00CE7B2D">
    <w:pPr>
      <w:pStyle w:val="a8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69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E12025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AD80F69"/>
    <w:multiLevelType w:val="multilevel"/>
    <w:tmpl w:val="7460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B485FD6"/>
    <w:multiLevelType w:val="hybridMultilevel"/>
    <w:tmpl w:val="82F0B8D8"/>
    <w:lvl w:ilvl="0" w:tplc="0A780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42089F"/>
    <w:multiLevelType w:val="multilevel"/>
    <w:tmpl w:val="25C2D48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61A377F"/>
    <w:multiLevelType w:val="hybridMultilevel"/>
    <w:tmpl w:val="230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7135"/>
    <w:multiLevelType w:val="multilevel"/>
    <w:tmpl w:val="B80AC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353E6C"/>
    <w:multiLevelType w:val="hybridMultilevel"/>
    <w:tmpl w:val="9028E18C"/>
    <w:lvl w:ilvl="0" w:tplc="4CF6D0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CEC0EA1"/>
    <w:multiLevelType w:val="hybridMultilevel"/>
    <w:tmpl w:val="91B6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A16A1"/>
    <w:multiLevelType w:val="multilevel"/>
    <w:tmpl w:val="F8BE35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657326B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66CC6D4B"/>
    <w:multiLevelType w:val="hybridMultilevel"/>
    <w:tmpl w:val="D58E5640"/>
    <w:lvl w:ilvl="0" w:tplc="B2A86B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CF6A72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2D6C9A"/>
    <w:multiLevelType w:val="hybridMultilevel"/>
    <w:tmpl w:val="981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2016D"/>
    <w:multiLevelType w:val="multilevel"/>
    <w:tmpl w:val="D426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6">
    <w:nsid w:val="6F100C89"/>
    <w:multiLevelType w:val="hybridMultilevel"/>
    <w:tmpl w:val="CE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21B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782F65EF"/>
    <w:multiLevelType w:val="hybridMultilevel"/>
    <w:tmpl w:val="E496111E"/>
    <w:lvl w:ilvl="0" w:tplc="9B1CE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94D53E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8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C54"/>
    <w:rsid w:val="00015D07"/>
    <w:rsid w:val="00033476"/>
    <w:rsid w:val="00035DFB"/>
    <w:rsid w:val="000414D1"/>
    <w:rsid w:val="00052268"/>
    <w:rsid w:val="0009336B"/>
    <w:rsid w:val="000A1394"/>
    <w:rsid w:val="000B69E3"/>
    <w:rsid w:val="000B6CCA"/>
    <w:rsid w:val="0010711B"/>
    <w:rsid w:val="001113D2"/>
    <w:rsid w:val="00126B1E"/>
    <w:rsid w:val="00130209"/>
    <w:rsid w:val="001717B8"/>
    <w:rsid w:val="0018208F"/>
    <w:rsid w:val="00185695"/>
    <w:rsid w:val="001913D5"/>
    <w:rsid w:val="001A476D"/>
    <w:rsid w:val="001D6A56"/>
    <w:rsid w:val="001D6D96"/>
    <w:rsid w:val="00222C1C"/>
    <w:rsid w:val="002446E7"/>
    <w:rsid w:val="002707CF"/>
    <w:rsid w:val="0028145A"/>
    <w:rsid w:val="00287C7B"/>
    <w:rsid w:val="0029315A"/>
    <w:rsid w:val="002C4DEE"/>
    <w:rsid w:val="002D25E1"/>
    <w:rsid w:val="00302B54"/>
    <w:rsid w:val="0031105E"/>
    <w:rsid w:val="00317328"/>
    <w:rsid w:val="00321000"/>
    <w:rsid w:val="00326272"/>
    <w:rsid w:val="0033507D"/>
    <w:rsid w:val="0035089B"/>
    <w:rsid w:val="00392AAF"/>
    <w:rsid w:val="003A26EE"/>
    <w:rsid w:val="003A45AE"/>
    <w:rsid w:val="003B1C9A"/>
    <w:rsid w:val="003B4CE9"/>
    <w:rsid w:val="003D766F"/>
    <w:rsid w:val="004131C7"/>
    <w:rsid w:val="004467A2"/>
    <w:rsid w:val="00453DBA"/>
    <w:rsid w:val="0046557D"/>
    <w:rsid w:val="00471532"/>
    <w:rsid w:val="004869F4"/>
    <w:rsid w:val="004922DA"/>
    <w:rsid w:val="004A4F43"/>
    <w:rsid w:val="004E2A92"/>
    <w:rsid w:val="004E2B3B"/>
    <w:rsid w:val="004F7AA2"/>
    <w:rsid w:val="00506526"/>
    <w:rsid w:val="0051721D"/>
    <w:rsid w:val="00544269"/>
    <w:rsid w:val="005942E8"/>
    <w:rsid w:val="00597F67"/>
    <w:rsid w:val="005A602E"/>
    <w:rsid w:val="005E5191"/>
    <w:rsid w:val="005E5D76"/>
    <w:rsid w:val="005F7F15"/>
    <w:rsid w:val="006304C5"/>
    <w:rsid w:val="00630D19"/>
    <w:rsid w:val="006421AB"/>
    <w:rsid w:val="00642A5D"/>
    <w:rsid w:val="0066746F"/>
    <w:rsid w:val="00675946"/>
    <w:rsid w:val="0068234B"/>
    <w:rsid w:val="006834F9"/>
    <w:rsid w:val="006F7359"/>
    <w:rsid w:val="00707C90"/>
    <w:rsid w:val="007A02C4"/>
    <w:rsid w:val="007A560C"/>
    <w:rsid w:val="007A666B"/>
    <w:rsid w:val="007B171A"/>
    <w:rsid w:val="007B4770"/>
    <w:rsid w:val="007D585C"/>
    <w:rsid w:val="007D7FD5"/>
    <w:rsid w:val="007F4F0C"/>
    <w:rsid w:val="00804F4B"/>
    <w:rsid w:val="00811863"/>
    <w:rsid w:val="00897FFD"/>
    <w:rsid w:val="008B22FC"/>
    <w:rsid w:val="008B38FF"/>
    <w:rsid w:val="008E2331"/>
    <w:rsid w:val="008F5D4E"/>
    <w:rsid w:val="009124C5"/>
    <w:rsid w:val="009132E8"/>
    <w:rsid w:val="00914604"/>
    <w:rsid w:val="00922EB7"/>
    <w:rsid w:val="0092458F"/>
    <w:rsid w:val="00935299"/>
    <w:rsid w:val="00995584"/>
    <w:rsid w:val="009E4610"/>
    <w:rsid w:val="009F5372"/>
    <w:rsid w:val="00A0000A"/>
    <w:rsid w:val="00A03B99"/>
    <w:rsid w:val="00A10A06"/>
    <w:rsid w:val="00A32CC2"/>
    <w:rsid w:val="00A7252D"/>
    <w:rsid w:val="00A91CE5"/>
    <w:rsid w:val="00AA1FEE"/>
    <w:rsid w:val="00AC4AD0"/>
    <w:rsid w:val="00AD1291"/>
    <w:rsid w:val="00B20FFA"/>
    <w:rsid w:val="00B26BE5"/>
    <w:rsid w:val="00B31840"/>
    <w:rsid w:val="00B441F5"/>
    <w:rsid w:val="00B51C54"/>
    <w:rsid w:val="00B6141B"/>
    <w:rsid w:val="00B7514F"/>
    <w:rsid w:val="00B75C2A"/>
    <w:rsid w:val="00B772EE"/>
    <w:rsid w:val="00B81810"/>
    <w:rsid w:val="00BA645A"/>
    <w:rsid w:val="00BB3684"/>
    <w:rsid w:val="00BB5052"/>
    <w:rsid w:val="00BE22C0"/>
    <w:rsid w:val="00BF67E9"/>
    <w:rsid w:val="00C2698D"/>
    <w:rsid w:val="00C56E6C"/>
    <w:rsid w:val="00C678A8"/>
    <w:rsid w:val="00CB5A8B"/>
    <w:rsid w:val="00CB768F"/>
    <w:rsid w:val="00CD4265"/>
    <w:rsid w:val="00CE7B2D"/>
    <w:rsid w:val="00CF6D51"/>
    <w:rsid w:val="00D147F9"/>
    <w:rsid w:val="00D159F0"/>
    <w:rsid w:val="00D22520"/>
    <w:rsid w:val="00D24BE9"/>
    <w:rsid w:val="00D3340C"/>
    <w:rsid w:val="00D44F1D"/>
    <w:rsid w:val="00D56737"/>
    <w:rsid w:val="00D67E3F"/>
    <w:rsid w:val="00D936CE"/>
    <w:rsid w:val="00DA56F7"/>
    <w:rsid w:val="00DC5454"/>
    <w:rsid w:val="00DF180C"/>
    <w:rsid w:val="00DF61C3"/>
    <w:rsid w:val="00DF74E0"/>
    <w:rsid w:val="00DF7BF8"/>
    <w:rsid w:val="00E0047A"/>
    <w:rsid w:val="00E0535C"/>
    <w:rsid w:val="00E2694F"/>
    <w:rsid w:val="00E35BDB"/>
    <w:rsid w:val="00E36D29"/>
    <w:rsid w:val="00E60D7E"/>
    <w:rsid w:val="00E77867"/>
    <w:rsid w:val="00E9078F"/>
    <w:rsid w:val="00E958B4"/>
    <w:rsid w:val="00E975DD"/>
    <w:rsid w:val="00EC3E88"/>
    <w:rsid w:val="00EC56D3"/>
    <w:rsid w:val="00ED596D"/>
    <w:rsid w:val="00F05BED"/>
    <w:rsid w:val="00F53990"/>
    <w:rsid w:val="00FA5408"/>
    <w:rsid w:val="00FD5040"/>
    <w:rsid w:val="00FE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42E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2E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2E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2E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2E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26B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2E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942E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2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5942E8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942E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2E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2E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styleId="af0">
    <w:name w:val="Body Text"/>
    <w:basedOn w:val="a"/>
    <w:link w:val="af1"/>
    <w:rsid w:val="003350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33507D"/>
    <w:rPr>
      <w:rFonts w:ascii="Times New Roman" w:eastAsia="Times New Roman" w:hAnsi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42E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2E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2E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2E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2E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  <w:lang w:val="x-none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val="x-none"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uiPriority w:val="99"/>
    <w:qFormat/>
    <w:rsid w:val="004E2B3B"/>
    <w:pPr>
      <w:ind w:right="4536"/>
    </w:pPr>
    <w:rPr>
      <w:b/>
      <w:sz w:val="26"/>
      <w:lang w:val="x-none" w:eastAsia="ar-SA"/>
    </w:rPr>
  </w:style>
  <w:style w:type="character" w:customStyle="1" w:styleId="22">
    <w:name w:val="2Название Знак"/>
    <w:link w:val="21"/>
    <w:uiPriority w:val="99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  <w:lang w:val="x-none" w:eastAsia="x-none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26B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2E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942E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2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5942E8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942E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2E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2E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182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2022-09-13T08:41:00Z</cp:lastPrinted>
  <dcterms:created xsi:type="dcterms:W3CDTF">2022-09-13T08:24:00Z</dcterms:created>
  <dcterms:modified xsi:type="dcterms:W3CDTF">2022-09-30T07:45:00Z</dcterms:modified>
</cp:coreProperties>
</file>