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B2D82" w:rsidRPr="00BB2D82" w:rsidRDefault="00BB2D82" w:rsidP="00BB2D82">
      <w:pPr>
        <w:pStyle w:val="ad"/>
        <w:spacing w:line="216" w:lineRule="auto"/>
        <w:ind w:firstLine="709"/>
        <w:jc w:val="both"/>
        <w:rPr>
          <w:rFonts w:ascii="Times New Roman" w:hAnsi="Times New Roman"/>
          <w:sz w:val="28"/>
          <w:szCs w:val="28"/>
        </w:rPr>
      </w:pPr>
      <w:r w:rsidRPr="00BB2D82">
        <w:rPr>
          <w:rFonts w:ascii="Times New Roman" w:hAnsi="Times New Roman"/>
          <w:sz w:val="28"/>
          <w:szCs w:val="28"/>
        </w:rPr>
        <w:t>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Правила предоставления гостиничных услуг в Российской Федерации постановлением Правительства Российской Федерации от 20.03.2024 № 341 внесены изменения.</w:t>
      </w:r>
    </w:p>
    <w:p w:rsidR="00BB2D82" w:rsidRPr="00BB2D82" w:rsidRDefault="00BB2D82" w:rsidP="00BB2D82">
      <w:pPr>
        <w:pStyle w:val="ad"/>
        <w:spacing w:line="216" w:lineRule="auto"/>
        <w:ind w:firstLine="709"/>
        <w:jc w:val="both"/>
        <w:rPr>
          <w:rFonts w:ascii="Times New Roman" w:hAnsi="Times New Roman"/>
          <w:sz w:val="28"/>
          <w:szCs w:val="28"/>
        </w:rPr>
      </w:pPr>
      <w:r w:rsidRPr="00BB2D82">
        <w:rPr>
          <w:rFonts w:ascii="Times New Roman" w:hAnsi="Times New Roman"/>
          <w:sz w:val="28"/>
          <w:szCs w:val="28"/>
        </w:rPr>
        <w:t>Начиная с 30 марта 2024 года, предусмотрена возможность регистрации гражданина по месту пребывания в гостинице, санатории, доме отдыха, пансионате, кемпинге, медицинской организации, на туристской базе или в ином подобном учреждении на основании сведений, полученных с использованием единой биометрической системы. Эта возможность распространена и на несовершеннолетних.</w:t>
      </w:r>
    </w:p>
    <w:p w:rsidR="002E1AF4" w:rsidRPr="002E1AF4" w:rsidRDefault="00BB2D82" w:rsidP="00BB2D82">
      <w:pPr>
        <w:pStyle w:val="ad"/>
        <w:spacing w:line="216" w:lineRule="auto"/>
        <w:ind w:firstLine="709"/>
        <w:jc w:val="both"/>
        <w:rPr>
          <w:rFonts w:ascii="Times New Roman" w:hAnsi="Times New Roman"/>
          <w:sz w:val="28"/>
          <w:szCs w:val="28"/>
        </w:rPr>
      </w:pPr>
      <w:r w:rsidRPr="00BB2D82">
        <w:rPr>
          <w:rFonts w:ascii="Times New Roman" w:hAnsi="Times New Roman"/>
          <w:sz w:val="28"/>
          <w:szCs w:val="28"/>
        </w:rPr>
        <w:t>Наряду с этим, заселение как и ранее, осуществляется при условии предъявления потребителем документа, удостоверяющего его личность в соответствии с законодательством Российской Федерации, паспорта гражданина Российской Федерации; свидетельства о рождении – для лица, не достигшего 14-летнего возраста; временного удостоверения личности гражданина Российской Федерации; паспорта иностранного гражданина либо иного документа, удостоверяющего личность иностранного гражданина, лица без гражданства и др.</w:t>
      </w: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p w:rsidR="00CA7C6F" w:rsidRDefault="00CA7C6F" w:rsidP="00CA7C6F">
      <w:pPr>
        <w:spacing w:after="0" w:line="240" w:lineRule="exact"/>
        <w:rPr>
          <w:rFonts w:ascii="Times New Roman" w:hAnsi="Times New Roman" w:cs="Times New Roman"/>
          <w:sz w:val="28"/>
          <w:szCs w:val="28"/>
        </w:rPr>
      </w:pPr>
    </w:p>
    <w:p w:rsidR="00531A87" w:rsidRPr="00531A87" w:rsidRDefault="00531A87" w:rsidP="00CA7C6F">
      <w:pPr>
        <w:spacing w:after="0" w:line="240" w:lineRule="exact"/>
        <w:rPr>
          <w:rFonts w:ascii="Times New Roman" w:hAnsi="Times New Roman" w:cs="Times New Roman"/>
          <w:sz w:val="28"/>
          <w:szCs w:val="28"/>
        </w:rPr>
      </w:pPr>
    </w:p>
    <w:sectPr w:rsidR="00531A87" w:rsidRPr="00531A87"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C3B" w:rsidRDefault="00A40C3B" w:rsidP="007212FD">
      <w:pPr>
        <w:spacing w:after="0" w:line="240" w:lineRule="auto"/>
      </w:pPr>
      <w:r>
        <w:separator/>
      </w:r>
    </w:p>
  </w:endnote>
  <w:endnote w:type="continuationSeparator" w:id="1">
    <w:p w:rsidR="00A40C3B" w:rsidRDefault="00A40C3B"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0" w:name="SIGNERORG1"/>
          <w:bookmarkEnd w:id="0"/>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bookmarkEnd w:id="1"/>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C3B" w:rsidRDefault="00A40C3B" w:rsidP="007212FD">
      <w:pPr>
        <w:spacing w:after="0" w:line="240" w:lineRule="auto"/>
      </w:pPr>
      <w:r>
        <w:separator/>
      </w:r>
    </w:p>
  </w:footnote>
  <w:footnote w:type="continuationSeparator" w:id="1">
    <w:p w:rsidR="00A40C3B" w:rsidRDefault="00A40C3B"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defaultTabStop w:val="708"/>
  <w:characterSpacingControl w:val="doNotCompress"/>
  <w:hdrShapeDefaults>
    <o:shapedefaults v:ext="edit" spidmax="5122"/>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3E9"/>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8418F"/>
    <w:rsid w:val="001921AE"/>
    <w:rsid w:val="001A6E79"/>
    <w:rsid w:val="001A71D0"/>
    <w:rsid w:val="001B073C"/>
    <w:rsid w:val="001B171F"/>
    <w:rsid w:val="001B2FE6"/>
    <w:rsid w:val="001B3194"/>
    <w:rsid w:val="001B5865"/>
    <w:rsid w:val="001C2357"/>
    <w:rsid w:val="001C4297"/>
    <w:rsid w:val="001C61B8"/>
    <w:rsid w:val="001D7D66"/>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1987"/>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2AC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0C3B"/>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2626E"/>
    <w:rsid w:val="00B30832"/>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30B8"/>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E52AA0-C69C-4A92-A2CE-169FAE41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3</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7</cp:revision>
  <cp:lastPrinted>2024-06-29T16:44:00Z</cp:lastPrinted>
  <dcterms:created xsi:type="dcterms:W3CDTF">2024-06-29T16:51:00Z</dcterms:created>
  <dcterms:modified xsi:type="dcterms:W3CDTF">2024-07-01T09:03:00Z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