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87410" w:rsidRDefault="00787410" w:rsidP="00554C53">
      <w:pPr>
        <w:pStyle w:val="ad"/>
        <w:ind w:firstLine="709"/>
        <w:jc w:val="both"/>
        <w:rPr>
          <w:rFonts w:ascii="Times New Roman" w:hAnsi="Times New Roman"/>
          <w:sz w:val="28"/>
          <w:szCs w:val="28"/>
        </w:rPr>
      </w:pP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В  силу ст. 265 Трудового кодекса РФ 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Кроме того, в силу требований трудового законодательства запрещается направление несовершеннолетних в служебные командировки, привлечение к работе в ночное время, в выходные и нерабочие праздничные дни (за исключением творческих работников).</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При этом, условия труда несовершеннолетних должны отвечать законодательно утвержденным санитарным требованиям, продолжительность их рабочего времени и ежедневной работы должны быть сокращенными.</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Для указанных выше работников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Основной оплачиваемый отпуск должен предоставляться ежегодно продолжительностью 31 календарный день в удобное для работника время. При этом по заявлению работника оплачиваемый отпуск за первый рабочий год должен быть предоставлен и до истечения шести месяцев непрерывной работы. Также недопустимы замена отпуска денежной компенсацией и отзыв из отпуска.</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Федеральным законом от 22.04.2024 № 91-ФЗ внесены изменения в статью 152 Трудового кодекса Российской Федерации.</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Действующая редакция указанной нормы допускает, что при расчете платы за сверхурочный труд работодатели могут принимать во внимание только тарифную ставку или оклад без компенсационных или стимулирующих выплат.</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С первого сентября 2024 года в расчет оплаты сверхурочной работы в обязательном порядке войдут премии и другие выплаты. Первые два часа работы будут оплачиваться не менее чем в полуторном размере, а последующие – не менее чем в двойном. При этом у работника сохранится право на компенсацию сверхурочной работы дополнительным временем отдыха.</w:t>
      </w:r>
    </w:p>
    <w:p w:rsidR="002E1AF4" w:rsidRPr="002E1AF4"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Внесение рассматриваемых поправок обусловлено принятием постановления Конституционного Суда Российской Федерации от 27.06.2023 № 35-П, которым ч.1 ст. 152 Трудового кодекса РФ признана не соответствующей Конституции РФ, поскольку допускает оплату сверхурочной работы исходя лишь из одной составляющей части зарплаты работника – из тарифной ставки или оклада (должностного оклада) без начисления компенсационных и стимулирующих выплат.</w:t>
      </w:r>
    </w:p>
    <w:p w:rsidR="00E0469E" w:rsidRDefault="00E0469E" w:rsidP="002E1AF4">
      <w:pPr>
        <w:pStyle w:val="ad"/>
        <w:spacing w:line="216" w:lineRule="auto"/>
        <w:ind w:firstLine="709"/>
        <w:jc w:val="both"/>
        <w:rPr>
          <w:rFonts w:ascii="Times New Roman" w:hAnsi="Times New Roman"/>
          <w:sz w:val="28"/>
          <w:szCs w:val="28"/>
        </w:rPr>
      </w:pPr>
    </w:p>
    <w:p w:rsidR="00E0469E" w:rsidRPr="00937948" w:rsidRDefault="00E0469E" w:rsidP="00E0469E">
      <w:pPr>
        <w:pStyle w:val="ad"/>
        <w:spacing w:line="216" w:lineRule="auto"/>
        <w:ind w:firstLine="709"/>
        <w:jc w:val="both"/>
        <w:rPr>
          <w:rFonts w:ascii="Times New Roman" w:hAnsi="Times New Roman"/>
          <w:sz w:val="28"/>
          <w:szCs w:val="28"/>
        </w:rPr>
      </w:pPr>
      <w:bookmarkStart w:id="0" w:name="_GoBack"/>
      <w:bookmarkEnd w:id="0"/>
    </w:p>
    <w:p w:rsidR="00CA7C6F" w:rsidRDefault="00CA7C6F" w:rsidP="00CA7C6F">
      <w:pPr>
        <w:spacing w:after="0" w:line="240" w:lineRule="exact"/>
        <w:rPr>
          <w:rFonts w:ascii="Times New Roman" w:hAnsi="Times New Roman" w:cs="Times New Roman"/>
          <w:sz w:val="28"/>
          <w:szCs w:val="28"/>
        </w:rPr>
      </w:pPr>
    </w:p>
    <w:p w:rsidR="00CA7C6F" w:rsidRDefault="00CA7C6F" w:rsidP="00CA7C6F">
      <w:pPr>
        <w:spacing w:after="0" w:line="240" w:lineRule="exact"/>
        <w:rPr>
          <w:rFonts w:ascii="Times New Roman" w:hAnsi="Times New Roman" w:cs="Times New Roman"/>
          <w:sz w:val="28"/>
          <w:szCs w:val="28"/>
        </w:rPr>
      </w:pPr>
    </w:p>
    <w:p w:rsidR="00531A87" w:rsidRPr="00531A87" w:rsidRDefault="00531A87" w:rsidP="00CA7C6F">
      <w:pPr>
        <w:spacing w:after="0" w:line="240" w:lineRule="exact"/>
        <w:rPr>
          <w:rFonts w:ascii="Times New Roman" w:hAnsi="Times New Roman" w:cs="Times New Roman"/>
          <w:sz w:val="28"/>
          <w:szCs w:val="28"/>
        </w:rPr>
      </w:pPr>
    </w:p>
    <w:sectPr w:rsidR="00531A87" w:rsidRPr="00531A87" w:rsidSect="00670AB6">
      <w:headerReference w:type="default" r:id="rId10"/>
      <w:footerReference w:type="first" r:id="rId11"/>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44D" w:rsidRDefault="00C6544D" w:rsidP="007212FD">
      <w:pPr>
        <w:spacing w:after="0" w:line="240" w:lineRule="auto"/>
      </w:pPr>
      <w:r>
        <w:separator/>
      </w:r>
    </w:p>
  </w:endnote>
  <w:endnote w:type="continuationSeparator" w:id="1">
    <w:p w:rsidR="00C6544D" w:rsidRDefault="00C6544D"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44D" w:rsidRDefault="00C6544D" w:rsidP="007212FD">
      <w:pPr>
        <w:spacing w:after="0" w:line="240" w:lineRule="auto"/>
      </w:pPr>
      <w:r>
        <w:separator/>
      </w:r>
    </w:p>
  </w:footnote>
  <w:footnote w:type="continuationSeparator" w:id="1">
    <w:p w:rsidR="00C6544D" w:rsidRDefault="00C6544D"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761752"/>
      <w:docPartObj>
        <w:docPartGallery w:val="Page Numbers (Top of Page)"/>
        <w:docPartUnique/>
      </w:docPartObj>
    </w:sdtPr>
    <w:sdtContent>
      <w:p w:rsidR="004E54E7" w:rsidRDefault="00482F76">
        <w:pPr>
          <w:pStyle w:val="a4"/>
          <w:jc w:val="center"/>
        </w:pPr>
        <w:r>
          <w:fldChar w:fldCharType="begin"/>
        </w:r>
        <w:r w:rsidR="004E54E7">
          <w:instrText>PAGE   \* MERGEFORMAT</w:instrText>
        </w:r>
        <w:r>
          <w:fldChar w:fldCharType="separate"/>
        </w:r>
        <w:r w:rsidR="00565624">
          <w:rPr>
            <w:noProof/>
          </w:rPr>
          <w:t>2</w:t>
        </w:r>
        <w:r>
          <w:fldChar w:fldCharType="end"/>
        </w:r>
      </w:p>
    </w:sdtContent>
  </w:sdt>
  <w:p w:rsidR="004E54E7" w:rsidRDefault="004E54E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08"/>
  <w:characterSpacingControl w:val="doNotCompress"/>
  <w:hdrShapeDefaults>
    <o:shapedefaults v:ext="edit" spidmax="7170"/>
  </w:hdrShapeDefaults>
  <w:footnotePr>
    <w:footnote w:id="0"/>
    <w:footnote w:id="1"/>
  </w:footnotePr>
  <w:endnotePr>
    <w:endnote w:id="0"/>
    <w:endnote w:id="1"/>
  </w:endnotePr>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8D9"/>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7BCD"/>
    <w:rsid w:val="002A61DD"/>
    <w:rsid w:val="002A6465"/>
    <w:rsid w:val="002B0F32"/>
    <w:rsid w:val="002B4378"/>
    <w:rsid w:val="002B6BA7"/>
    <w:rsid w:val="002C7C1D"/>
    <w:rsid w:val="002D484E"/>
    <w:rsid w:val="002D6249"/>
    <w:rsid w:val="002E1AF4"/>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5BE5"/>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2F76"/>
    <w:rsid w:val="004840EF"/>
    <w:rsid w:val="004979CE"/>
    <w:rsid w:val="00497EE9"/>
    <w:rsid w:val="004A0D86"/>
    <w:rsid w:val="004A2339"/>
    <w:rsid w:val="004A3BB9"/>
    <w:rsid w:val="004A43B7"/>
    <w:rsid w:val="004B369F"/>
    <w:rsid w:val="004B723E"/>
    <w:rsid w:val="004E0AF0"/>
    <w:rsid w:val="004E386A"/>
    <w:rsid w:val="004E3F7D"/>
    <w:rsid w:val="004E54E7"/>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624"/>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20DDF"/>
    <w:rsid w:val="00B2626E"/>
    <w:rsid w:val="00B30832"/>
    <w:rsid w:val="00B35CBB"/>
    <w:rsid w:val="00B55C7F"/>
    <w:rsid w:val="00B601EC"/>
    <w:rsid w:val="00B63C1F"/>
    <w:rsid w:val="00B811B8"/>
    <w:rsid w:val="00B83B6C"/>
    <w:rsid w:val="00B93225"/>
    <w:rsid w:val="00BA1182"/>
    <w:rsid w:val="00BA2E39"/>
    <w:rsid w:val="00BB121E"/>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544D"/>
    <w:rsid w:val="00C66B82"/>
    <w:rsid w:val="00C67B5E"/>
    <w:rsid w:val="00C67E4D"/>
    <w:rsid w:val="00C73886"/>
    <w:rsid w:val="00C760C0"/>
    <w:rsid w:val="00C90623"/>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0469E"/>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EEA7646A-EF12-4D2D-9BBD-2C3865DA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Template>
  <TotalTime>4</TotalTime>
  <Pages>1</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6</cp:revision>
  <cp:lastPrinted>2024-06-29T16:44:00Z</cp:lastPrinted>
  <dcterms:created xsi:type="dcterms:W3CDTF">2024-06-29T16:50:00Z</dcterms:created>
  <dcterms:modified xsi:type="dcterms:W3CDTF">2024-07-01T11:36:00Z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